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8A0E" w14:textId="77777777"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3D97C54C" wp14:editId="0278BDF8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0C63" w14:textId="77777777"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5610F8">
        <w:rPr>
          <w:rFonts w:ascii="Times New Roman" w:hAnsi="Times New Roman"/>
          <w:szCs w:val="22"/>
        </w:rPr>
        <w:t>01</w:t>
      </w:r>
      <w:r w:rsidR="00306767">
        <w:rPr>
          <w:rFonts w:ascii="Times New Roman" w:hAnsi="Times New Roman"/>
          <w:szCs w:val="22"/>
        </w:rPr>
        <w:t>/</w:t>
      </w:r>
      <w:r w:rsidR="0082741B">
        <w:rPr>
          <w:rFonts w:ascii="Times New Roman" w:hAnsi="Times New Roman"/>
          <w:szCs w:val="22"/>
        </w:rPr>
        <w:t>0</w:t>
      </w:r>
      <w:r w:rsidR="005610F8">
        <w:rPr>
          <w:rFonts w:ascii="Times New Roman" w:hAnsi="Times New Roman"/>
          <w:szCs w:val="22"/>
        </w:rPr>
        <w:t>4</w:t>
      </w:r>
      <w:r w:rsidR="004737D3">
        <w:rPr>
          <w:rFonts w:ascii="Times New Roman" w:hAnsi="Times New Roman"/>
          <w:szCs w:val="22"/>
        </w:rPr>
        <w:t>/2024</w:t>
      </w:r>
    </w:p>
    <w:p w14:paraId="017AE884" w14:textId="77777777" w:rsidR="008C110F" w:rsidRDefault="008C110F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</w:p>
    <w:p w14:paraId="6336CC6B" w14:textId="77777777" w:rsidR="005610F8" w:rsidRPr="00F95AE7" w:rsidRDefault="00F95AE7" w:rsidP="00F73BCA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4860"/>
        <w:rPr>
          <w:rFonts w:ascii="Times New Roman" w:hAnsi="Times New Roman"/>
        </w:rPr>
      </w:pPr>
      <w:r w:rsidRPr="00F95AE7">
        <w:rPr>
          <w:rFonts w:ascii="Times New Roman" w:hAnsi="Times New Roman"/>
        </w:rPr>
        <w:t xml:space="preserve"> </w:t>
      </w:r>
    </w:p>
    <w:p w14:paraId="484D151D" w14:textId="77777777"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5610F8">
        <w:rPr>
          <w:rFonts w:ascii="Times New Roman" w:hAnsi="Times New Roman"/>
          <w:b/>
          <w:szCs w:val="22"/>
        </w:rPr>
        <w:t>2024/454-229-TD4</w:t>
      </w:r>
      <w:r w:rsidRPr="009F56FF">
        <w:rPr>
          <w:rFonts w:ascii="Times New Roman" w:hAnsi="Times New Roman"/>
          <w:b/>
          <w:szCs w:val="22"/>
        </w:rPr>
        <w:br/>
      </w:r>
    </w:p>
    <w:p w14:paraId="502FE295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5610F8" w:rsidRPr="005610F8">
        <w:rPr>
          <w:rFonts w:ascii="Times New Roman" w:hAnsi="Times New Roman"/>
          <w:b/>
          <w:bCs/>
          <w:iCs/>
          <w:szCs w:val="22"/>
        </w:rPr>
        <w:t>Upgraded support tool for integration of SMEs in European   and global value chains</w:t>
      </w:r>
    </w:p>
    <w:p w14:paraId="5814614B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BC016E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14:paraId="20E55B0E" w14:textId="77777777"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single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14:paraId="19E2F5A4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32F647FB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2D3432E3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46910BFA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458543AC" w14:textId="77777777" w:rsidR="008A5F53" w:rsidRPr="00A00D73" w:rsidRDefault="009D07C1" w:rsidP="00A00D73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2481ECC3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2764AF10" w14:textId="77777777" w:rsidR="009D07C1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5C9CB175" w14:textId="77777777" w:rsidR="009D07C1" w:rsidRPr="009D07C1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0250BBA3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6E3AFF6E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68660709" w14:textId="77777777"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14:paraId="2D28E094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1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14:paraId="143C4E5B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By submitting a </w:t>
      </w:r>
      <w:proofErr w:type="gramStart"/>
      <w:r>
        <w:rPr>
          <w:rFonts w:ascii="Times New Roman" w:hAnsi="Times New Roman"/>
          <w:szCs w:val="22"/>
        </w:rPr>
        <w:t>tender</w:t>
      </w:r>
      <w:proofErr w:type="gramEnd"/>
      <w:r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7AB2EF6B" w14:textId="572FC6D2" w:rsidR="003A404C" w:rsidRPr="00013BD1" w:rsidRDefault="003A404C" w:rsidP="005610F8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3A404C" w:rsidRPr="00013BD1" w:rsidSect="00ED020F">
      <w:footerReference w:type="default" r:id="rId12"/>
      <w:footerReference w:type="first" r:id="rId13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1E8C" w14:textId="77777777" w:rsidR="00ED020F" w:rsidRDefault="00ED020F">
      <w:r>
        <w:separator/>
      </w:r>
    </w:p>
  </w:endnote>
  <w:endnote w:type="continuationSeparator" w:id="0">
    <w:p w14:paraId="468FD123" w14:textId="77777777" w:rsidR="00ED020F" w:rsidRDefault="00ED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061B" w14:textId="77777777"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14:paraId="5275222F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F95AE7">
      <w:rPr>
        <w:rStyle w:val="PageNumber"/>
        <w:rFonts w:ascii="Times New Roman" w:hAnsi="Times New Roman"/>
        <w:b w:val="0"/>
        <w:noProof/>
      </w:rPr>
      <w:t>3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F95AE7">
      <w:rPr>
        <w:rStyle w:val="PageNumber"/>
        <w:rFonts w:ascii="Times New Roman" w:hAnsi="Times New Roman"/>
        <w:b w:val="0"/>
        <w:noProof/>
      </w:rPr>
      <w:t>3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A6DE" w14:textId="77777777"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14:paraId="51BD7F12" w14:textId="77777777"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14:paraId="6DC0A915" w14:textId="77777777"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E0708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E0708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DC38" w14:textId="77777777" w:rsidR="00ED020F" w:rsidRDefault="00ED020F">
      <w:r>
        <w:separator/>
      </w:r>
    </w:p>
  </w:footnote>
  <w:footnote w:type="continuationSeparator" w:id="0">
    <w:p w14:paraId="7D8CE2CF" w14:textId="77777777" w:rsidR="00ED020F" w:rsidRDefault="00ED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166794933">
    <w:abstractNumId w:val="5"/>
  </w:num>
  <w:num w:numId="2" w16cid:durableId="1230967996">
    <w:abstractNumId w:val="4"/>
  </w:num>
  <w:num w:numId="3" w16cid:durableId="1316572883">
    <w:abstractNumId w:val="4"/>
  </w:num>
  <w:num w:numId="4" w16cid:durableId="95636824">
    <w:abstractNumId w:val="4"/>
  </w:num>
  <w:num w:numId="5" w16cid:durableId="1074401413">
    <w:abstractNumId w:val="2"/>
  </w:num>
  <w:num w:numId="6" w16cid:durableId="845556538">
    <w:abstractNumId w:val="3"/>
  </w:num>
  <w:num w:numId="7" w16cid:durableId="1404643302">
    <w:abstractNumId w:val="0"/>
  </w:num>
  <w:num w:numId="8" w16cid:durableId="161101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204D96"/>
    <w:rsid w:val="002119AF"/>
    <w:rsid w:val="00215EBB"/>
    <w:rsid w:val="00220756"/>
    <w:rsid w:val="00257FC6"/>
    <w:rsid w:val="00264DD5"/>
    <w:rsid w:val="002738E1"/>
    <w:rsid w:val="00295BE7"/>
    <w:rsid w:val="002A5587"/>
    <w:rsid w:val="002F3BD8"/>
    <w:rsid w:val="00306767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62019"/>
    <w:rsid w:val="004653AF"/>
    <w:rsid w:val="00471E72"/>
    <w:rsid w:val="004737D3"/>
    <w:rsid w:val="00495EED"/>
    <w:rsid w:val="004A3875"/>
    <w:rsid w:val="004E0708"/>
    <w:rsid w:val="004E7AB8"/>
    <w:rsid w:val="00555C50"/>
    <w:rsid w:val="005610F8"/>
    <w:rsid w:val="00562645"/>
    <w:rsid w:val="005B68AC"/>
    <w:rsid w:val="005D59CA"/>
    <w:rsid w:val="005D5B47"/>
    <w:rsid w:val="005D6224"/>
    <w:rsid w:val="005F560D"/>
    <w:rsid w:val="006009BC"/>
    <w:rsid w:val="00602CC4"/>
    <w:rsid w:val="00621DC0"/>
    <w:rsid w:val="00625ED4"/>
    <w:rsid w:val="006462B3"/>
    <w:rsid w:val="00680837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776C"/>
    <w:rsid w:val="007F08DD"/>
    <w:rsid w:val="00802CE6"/>
    <w:rsid w:val="00812011"/>
    <w:rsid w:val="00823C7C"/>
    <w:rsid w:val="0082741B"/>
    <w:rsid w:val="00835656"/>
    <w:rsid w:val="00871DB1"/>
    <w:rsid w:val="00873336"/>
    <w:rsid w:val="008776F7"/>
    <w:rsid w:val="008A0403"/>
    <w:rsid w:val="008A4AB3"/>
    <w:rsid w:val="008A5F53"/>
    <w:rsid w:val="008B6790"/>
    <w:rsid w:val="008C110F"/>
    <w:rsid w:val="008D6DBF"/>
    <w:rsid w:val="008F487C"/>
    <w:rsid w:val="008F6BED"/>
    <w:rsid w:val="009175A2"/>
    <w:rsid w:val="009623B5"/>
    <w:rsid w:val="009D07C1"/>
    <w:rsid w:val="009E1DC8"/>
    <w:rsid w:val="009E2089"/>
    <w:rsid w:val="009E53FF"/>
    <w:rsid w:val="009F56FF"/>
    <w:rsid w:val="00A00D73"/>
    <w:rsid w:val="00A208FD"/>
    <w:rsid w:val="00A26CC8"/>
    <w:rsid w:val="00A30B45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33ADD"/>
    <w:rsid w:val="00B33B1A"/>
    <w:rsid w:val="00B45E3C"/>
    <w:rsid w:val="00B55CFA"/>
    <w:rsid w:val="00B779D1"/>
    <w:rsid w:val="00B97FAA"/>
    <w:rsid w:val="00BC016E"/>
    <w:rsid w:val="00BC4E2E"/>
    <w:rsid w:val="00BC5B75"/>
    <w:rsid w:val="00BD3C21"/>
    <w:rsid w:val="00BE2D46"/>
    <w:rsid w:val="00BF798A"/>
    <w:rsid w:val="00C03286"/>
    <w:rsid w:val="00C06F74"/>
    <w:rsid w:val="00C3329B"/>
    <w:rsid w:val="00C42D64"/>
    <w:rsid w:val="00C501F5"/>
    <w:rsid w:val="00C57DEB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7143F"/>
    <w:rsid w:val="00D84F72"/>
    <w:rsid w:val="00D853AD"/>
    <w:rsid w:val="00D861B5"/>
    <w:rsid w:val="00D9054C"/>
    <w:rsid w:val="00DB6D99"/>
    <w:rsid w:val="00DC14DE"/>
    <w:rsid w:val="00DE4851"/>
    <w:rsid w:val="00DE642E"/>
    <w:rsid w:val="00DF21BE"/>
    <w:rsid w:val="00E061F3"/>
    <w:rsid w:val="00E12357"/>
    <w:rsid w:val="00E23D7B"/>
    <w:rsid w:val="00E30DD1"/>
    <w:rsid w:val="00E37DBF"/>
    <w:rsid w:val="00E472B9"/>
    <w:rsid w:val="00E75802"/>
    <w:rsid w:val="00E82642"/>
    <w:rsid w:val="00EB7E76"/>
    <w:rsid w:val="00EC26FE"/>
    <w:rsid w:val="00ED020F"/>
    <w:rsid w:val="00EF0DA0"/>
    <w:rsid w:val="00EF1B5F"/>
    <w:rsid w:val="00F01DE0"/>
    <w:rsid w:val="00F2418F"/>
    <w:rsid w:val="00F31596"/>
    <w:rsid w:val="00F73BCA"/>
    <w:rsid w:val="00F76BC7"/>
    <w:rsid w:val="00F868CF"/>
    <w:rsid w:val="00F95AE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9ACAD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s.ec.europa.eu/display/ExactExternalWiki/ePRA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3CDC9-1EF0-4BDC-9BD6-29AB203FA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56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1624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WB6 CIF</cp:lastModifiedBy>
  <cp:revision>29</cp:revision>
  <cp:lastPrinted>2023-06-19T18:04:00Z</cp:lastPrinted>
  <dcterms:created xsi:type="dcterms:W3CDTF">2022-08-29T09:32:00Z</dcterms:created>
  <dcterms:modified xsi:type="dcterms:W3CDTF">2024-04-01T11:13:00Z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